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445" w:rsidRDefault="008754CA" w:rsidP="006078F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Сообщение</w:t>
      </w:r>
      <w:r w:rsidR="00BC4445">
        <w:rPr>
          <w:b/>
          <w:bCs/>
          <w:sz w:val="22"/>
          <w:szCs w:val="22"/>
        </w:rPr>
        <w:t xml:space="preserve"> о</w:t>
      </w:r>
      <w:r w:rsidR="006078F4">
        <w:rPr>
          <w:b/>
          <w:bCs/>
          <w:sz w:val="22"/>
          <w:szCs w:val="22"/>
        </w:rPr>
        <w:t xml:space="preserve"> существенном факте </w:t>
      </w:r>
    </w:p>
    <w:p w:rsidR="006078F4" w:rsidRPr="00521F2E" w:rsidRDefault="006078F4" w:rsidP="00563EA3">
      <w:pPr>
        <w:jc w:val="center"/>
        <w:rPr>
          <w:b/>
          <w:bCs/>
          <w:sz w:val="22"/>
          <w:szCs w:val="22"/>
        </w:rPr>
      </w:pPr>
      <w:r w:rsidRPr="00521F2E">
        <w:rPr>
          <w:b/>
          <w:bCs/>
          <w:sz w:val="22"/>
          <w:szCs w:val="22"/>
        </w:rPr>
        <w:t>«</w:t>
      </w:r>
      <w:r w:rsidR="00521F2E" w:rsidRPr="00521F2E">
        <w:rPr>
          <w:b/>
          <w:color w:val="000000"/>
          <w:sz w:val="22"/>
          <w:szCs w:val="22"/>
          <w:shd w:val="clear" w:color="auto" w:fill="FFFFFF"/>
        </w:rPr>
        <w:t>Сообщение о существенном факте о раскрытии эмитентом ежеквартального отчета</w:t>
      </w:r>
      <w:r w:rsidR="00521F2E" w:rsidRPr="00521F2E">
        <w:rPr>
          <w:rStyle w:val="apple-converted-space"/>
          <w:b/>
          <w:color w:val="000000"/>
          <w:sz w:val="22"/>
          <w:szCs w:val="22"/>
          <w:shd w:val="clear" w:color="auto" w:fill="FFFFFF"/>
        </w:rPr>
        <w:t> </w:t>
      </w:r>
      <w:r w:rsidR="00563EA3" w:rsidRPr="00521F2E">
        <w:rPr>
          <w:b/>
          <w:bCs/>
          <w:sz w:val="22"/>
          <w:szCs w:val="22"/>
        </w:rPr>
        <w:t>»</w:t>
      </w:r>
    </w:p>
    <w:p w:rsidR="008754CA" w:rsidRPr="00E40546" w:rsidRDefault="008754CA" w:rsidP="00BC4445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5244"/>
      </w:tblGrid>
      <w:tr w:rsidR="00F32DC9" w:rsidRPr="000F0BE3">
        <w:tc>
          <w:tcPr>
            <w:tcW w:w="10234" w:type="dxa"/>
            <w:gridSpan w:val="2"/>
          </w:tcPr>
          <w:p w:rsidR="00F32DC9" w:rsidRPr="000F0BE3" w:rsidRDefault="00F32DC9">
            <w:pPr>
              <w:jc w:val="center"/>
              <w:rPr>
                <w:sz w:val="22"/>
                <w:szCs w:val="22"/>
              </w:rPr>
            </w:pPr>
            <w:r w:rsidRPr="000F0BE3">
              <w:rPr>
                <w:sz w:val="22"/>
                <w:szCs w:val="22"/>
              </w:rPr>
              <w:t>1. Общие сведения</w:t>
            </w:r>
          </w:p>
        </w:tc>
      </w:tr>
      <w:tr w:rsidR="008754CA" w:rsidRPr="000F0BE3" w:rsidTr="00CC626B">
        <w:tc>
          <w:tcPr>
            <w:tcW w:w="4990" w:type="dxa"/>
          </w:tcPr>
          <w:p w:rsidR="008754CA" w:rsidRPr="000F0BE3" w:rsidRDefault="008754CA">
            <w:pPr>
              <w:ind w:left="85" w:right="85"/>
              <w:jc w:val="both"/>
              <w:rPr>
                <w:sz w:val="22"/>
                <w:szCs w:val="22"/>
              </w:rPr>
            </w:pPr>
            <w:r w:rsidRPr="000F0BE3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244" w:type="dxa"/>
          </w:tcPr>
          <w:p w:rsidR="008754CA" w:rsidRPr="00A47299" w:rsidRDefault="008754CA" w:rsidP="00E94DB6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BD48B3">
              <w:rPr>
                <w:b/>
                <w:i/>
                <w:sz w:val="21"/>
                <w:szCs w:val="21"/>
              </w:rPr>
              <w:t>Общество с ограниченной ответственностью «Компания специального назначения «Структурные инвестиции 1»</w:t>
            </w:r>
          </w:p>
        </w:tc>
      </w:tr>
      <w:tr w:rsidR="008754CA" w:rsidRPr="000F0BE3" w:rsidTr="00CC626B">
        <w:tc>
          <w:tcPr>
            <w:tcW w:w="4990" w:type="dxa"/>
          </w:tcPr>
          <w:p w:rsidR="008754CA" w:rsidRPr="000F0BE3" w:rsidRDefault="008754CA">
            <w:pPr>
              <w:ind w:left="85" w:right="85"/>
              <w:jc w:val="both"/>
              <w:rPr>
                <w:sz w:val="22"/>
                <w:szCs w:val="22"/>
              </w:rPr>
            </w:pPr>
            <w:r w:rsidRPr="000F0BE3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5244" w:type="dxa"/>
          </w:tcPr>
          <w:p w:rsidR="008754CA" w:rsidRPr="000F0BE3" w:rsidRDefault="008754CA" w:rsidP="00E94DB6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BD48B3">
              <w:rPr>
                <w:b/>
                <w:i/>
                <w:sz w:val="21"/>
                <w:szCs w:val="21"/>
              </w:rPr>
              <w:t>ООО КСН «Структурные инвестиции 1»</w:t>
            </w:r>
          </w:p>
        </w:tc>
      </w:tr>
      <w:tr w:rsidR="008754CA" w:rsidRPr="000F0BE3" w:rsidTr="00CC626B">
        <w:tc>
          <w:tcPr>
            <w:tcW w:w="4990" w:type="dxa"/>
          </w:tcPr>
          <w:p w:rsidR="008754CA" w:rsidRPr="000F0BE3" w:rsidRDefault="008754CA">
            <w:pPr>
              <w:ind w:left="85" w:right="85"/>
              <w:jc w:val="both"/>
              <w:rPr>
                <w:sz w:val="22"/>
                <w:szCs w:val="22"/>
              </w:rPr>
            </w:pPr>
            <w:r w:rsidRPr="000F0BE3">
              <w:rPr>
                <w:sz w:val="22"/>
                <w:szCs w:val="22"/>
              </w:rPr>
              <w:t>1.3. Место нахождения эмитента</w:t>
            </w:r>
          </w:p>
        </w:tc>
        <w:tc>
          <w:tcPr>
            <w:tcW w:w="5244" w:type="dxa"/>
          </w:tcPr>
          <w:p w:rsidR="008754CA" w:rsidRPr="00971D09" w:rsidRDefault="00603323" w:rsidP="00E94DB6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Город Москва</w:t>
            </w:r>
          </w:p>
        </w:tc>
      </w:tr>
      <w:tr w:rsidR="008754CA" w:rsidRPr="000F0BE3" w:rsidTr="00CC626B">
        <w:tc>
          <w:tcPr>
            <w:tcW w:w="4990" w:type="dxa"/>
          </w:tcPr>
          <w:p w:rsidR="008754CA" w:rsidRPr="000F0BE3" w:rsidRDefault="008754CA">
            <w:pPr>
              <w:ind w:left="85" w:right="85"/>
              <w:jc w:val="both"/>
              <w:rPr>
                <w:sz w:val="22"/>
                <w:szCs w:val="22"/>
              </w:rPr>
            </w:pPr>
            <w:r w:rsidRPr="000F0BE3">
              <w:rPr>
                <w:sz w:val="22"/>
                <w:szCs w:val="22"/>
              </w:rPr>
              <w:t>1.4. ОГРН эмитента</w:t>
            </w:r>
          </w:p>
        </w:tc>
        <w:tc>
          <w:tcPr>
            <w:tcW w:w="5244" w:type="dxa"/>
          </w:tcPr>
          <w:p w:rsidR="008754CA" w:rsidRPr="000F0BE3" w:rsidRDefault="008754CA" w:rsidP="00E94DB6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9033CF">
              <w:rPr>
                <w:b/>
                <w:i/>
                <w:sz w:val="21"/>
                <w:szCs w:val="21"/>
              </w:rPr>
              <w:t>1147746610725</w:t>
            </w:r>
          </w:p>
        </w:tc>
      </w:tr>
      <w:tr w:rsidR="008754CA" w:rsidRPr="000F0BE3" w:rsidTr="00CC626B">
        <w:tc>
          <w:tcPr>
            <w:tcW w:w="4990" w:type="dxa"/>
          </w:tcPr>
          <w:p w:rsidR="008754CA" w:rsidRPr="000F0BE3" w:rsidRDefault="008754CA">
            <w:pPr>
              <w:ind w:left="85" w:right="85"/>
              <w:jc w:val="both"/>
              <w:rPr>
                <w:sz w:val="22"/>
                <w:szCs w:val="22"/>
              </w:rPr>
            </w:pPr>
            <w:r w:rsidRPr="000F0BE3">
              <w:rPr>
                <w:sz w:val="22"/>
                <w:szCs w:val="22"/>
              </w:rPr>
              <w:t>1.5. ИНН эмитента</w:t>
            </w:r>
          </w:p>
        </w:tc>
        <w:tc>
          <w:tcPr>
            <w:tcW w:w="5244" w:type="dxa"/>
          </w:tcPr>
          <w:p w:rsidR="008754CA" w:rsidRPr="000F0BE3" w:rsidRDefault="008754CA" w:rsidP="00E94DB6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9033CF">
              <w:rPr>
                <w:b/>
                <w:bCs/>
                <w:i/>
                <w:iCs/>
                <w:sz w:val="21"/>
                <w:szCs w:val="21"/>
              </w:rPr>
              <w:t>7743928024</w:t>
            </w:r>
          </w:p>
        </w:tc>
      </w:tr>
      <w:tr w:rsidR="008754CA" w:rsidRPr="000F0BE3" w:rsidTr="00CC626B">
        <w:tc>
          <w:tcPr>
            <w:tcW w:w="4990" w:type="dxa"/>
          </w:tcPr>
          <w:p w:rsidR="008754CA" w:rsidRPr="000F0BE3" w:rsidRDefault="008754CA">
            <w:pPr>
              <w:ind w:left="85" w:right="85"/>
              <w:jc w:val="both"/>
              <w:rPr>
                <w:sz w:val="22"/>
                <w:szCs w:val="22"/>
              </w:rPr>
            </w:pPr>
            <w:r w:rsidRPr="000F0BE3">
              <w:rPr>
                <w:sz w:val="22"/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244" w:type="dxa"/>
          </w:tcPr>
          <w:p w:rsidR="008754CA" w:rsidRPr="000F0BE3" w:rsidRDefault="0084200F" w:rsidP="00E94DB6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563EA3">
              <w:rPr>
                <w:b/>
                <w:i/>
                <w:sz w:val="22"/>
                <w:szCs w:val="22"/>
              </w:rPr>
              <w:t>36451-R</w:t>
            </w:r>
          </w:p>
        </w:tc>
      </w:tr>
      <w:tr w:rsidR="008754CA" w:rsidRPr="000F0BE3" w:rsidTr="00CC626B">
        <w:tc>
          <w:tcPr>
            <w:tcW w:w="4990" w:type="dxa"/>
          </w:tcPr>
          <w:p w:rsidR="008754CA" w:rsidRPr="000F0BE3" w:rsidRDefault="008754CA">
            <w:pPr>
              <w:ind w:left="85" w:right="85"/>
              <w:jc w:val="both"/>
              <w:rPr>
                <w:sz w:val="22"/>
                <w:szCs w:val="22"/>
              </w:rPr>
            </w:pPr>
            <w:r w:rsidRPr="000F0BE3">
              <w:rPr>
                <w:sz w:val="22"/>
                <w:szCs w:val="22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244" w:type="dxa"/>
          </w:tcPr>
          <w:p w:rsidR="008754CA" w:rsidRPr="000D467D" w:rsidRDefault="008C61F1" w:rsidP="00E94DB6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hyperlink r:id="rId7" w:history="1">
              <w:r w:rsidR="0084200F" w:rsidRPr="004A79B8">
                <w:rPr>
                  <w:rStyle w:val="Hyperlink"/>
                  <w:b/>
                  <w:i/>
                  <w:sz w:val="22"/>
                  <w:szCs w:val="22"/>
                </w:rPr>
                <w:t>http://e-disclosure.ru/portal/company.aspx?id=34681</w:t>
              </w:r>
            </w:hyperlink>
            <w:r w:rsidR="000D467D" w:rsidRPr="000D467D">
              <w:rPr>
                <w:b/>
                <w:i/>
                <w:sz w:val="22"/>
                <w:szCs w:val="22"/>
              </w:rPr>
              <w:t xml:space="preserve"> ;</w:t>
            </w:r>
          </w:p>
          <w:p w:rsidR="0084200F" w:rsidRPr="000D467D" w:rsidRDefault="0084200F" w:rsidP="0084200F">
            <w:pPr>
              <w:jc w:val="both"/>
              <w:rPr>
                <w:b/>
                <w:i/>
                <w:color w:val="0000FF"/>
                <w:sz w:val="22"/>
                <w:szCs w:val="22"/>
                <w:u w:val="single"/>
              </w:rPr>
            </w:pPr>
            <w:r w:rsidRPr="000D467D">
              <w:rPr>
                <w:b/>
                <w:i/>
                <w:color w:val="0000FF"/>
                <w:sz w:val="22"/>
                <w:szCs w:val="22"/>
                <w:u w:val="single"/>
              </w:rPr>
              <w:t> http://structured-investments-1.ru</w:t>
            </w:r>
          </w:p>
          <w:p w:rsidR="0084200F" w:rsidRPr="000F0BE3" w:rsidRDefault="0084200F" w:rsidP="00E94DB6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415A04" w:rsidRPr="000F0BE3" w:rsidTr="00CC626B">
        <w:tc>
          <w:tcPr>
            <w:tcW w:w="4990" w:type="dxa"/>
          </w:tcPr>
          <w:p w:rsidR="00415A04" w:rsidRPr="000F0BE3" w:rsidRDefault="00415A04">
            <w:pPr>
              <w:ind w:left="85" w:right="85"/>
              <w:jc w:val="both"/>
              <w:rPr>
                <w:sz w:val="22"/>
                <w:szCs w:val="22"/>
              </w:rPr>
            </w:pPr>
            <w:r w:rsidRPr="00415A04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244" w:type="dxa"/>
          </w:tcPr>
          <w:p w:rsidR="00415A04" w:rsidRPr="00415A04" w:rsidRDefault="00921AAF" w:rsidP="001A54D4">
            <w:pPr>
              <w:ind w:left="85" w:right="85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8C61F1">
              <w:rPr>
                <w:b/>
                <w:i/>
              </w:rPr>
              <w:t>5</w:t>
            </w:r>
            <w:r w:rsidR="008621CE">
              <w:rPr>
                <w:b/>
                <w:i/>
              </w:rPr>
              <w:t xml:space="preserve"> </w:t>
            </w:r>
            <w:r w:rsidR="008C61F1">
              <w:rPr>
                <w:b/>
                <w:i/>
              </w:rPr>
              <w:t>февраля 2021</w:t>
            </w:r>
            <w:r w:rsidR="008E57B4">
              <w:rPr>
                <w:b/>
                <w:i/>
              </w:rPr>
              <w:t xml:space="preserve"> года</w:t>
            </w:r>
          </w:p>
        </w:tc>
      </w:tr>
    </w:tbl>
    <w:p w:rsidR="00F32DC9" w:rsidRPr="000F0BE3" w:rsidRDefault="00F32DC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F32DC9" w:rsidRPr="000F0BE3">
        <w:tc>
          <w:tcPr>
            <w:tcW w:w="10234" w:type="dxa"/>
          </w:tcPr>
          <w:p w:rsidR="00F32DC9" w:rsidRPr="000F0BE3" w:rsidRDefault="00F32DC9" w:rsidP="000F0BE3">
            <w:pPr>
              <w:ind w:left="57" w:right="57"/>
              <w:jc w:val="center"/>
              <w:rPr>
                <w:sz w:val="22"/>
                <w:szCs w:val="22"/>
              </w:rPr>
            </w:pPr>
            <w:r w:rsidRPr="000F0BE3">
              <w:rPr>
                <w:sz w:val="22"/>
                <w:szCs w:val="22"/>
              </w:rPr>
              <w:t>2. Содержание сообщения</w:t>
            </w:r>
          </w:p>
        </w:tc>
      </w:tr>
      <w:tr w:rsidR="00F32DC9" w:rsidRPr="000F0BE3">
        <w:tc>
          <w:tcPr>
            <w:tcW w:w="10234" w:type="dxa"/>
          </w:tcPr>
          <w:p w:rsidR="00F32DC9" w:rsidRPr="00521F2E" w:rsidRDefault="00521F2E" w:rsidP="008621CE">
            <w:pPr>
              <w:tabs>
                <w:tab w:val="left" w:pos="360"/>
              </w:tabs>
              <w:autoSpaceDE/>
              <w:ind w:left="142"/>
              <w:jc w:val="both"/>
              <w:rPr>
                <w:b/>
                <w:i/>
                <w:iCs/>
                <w:sz w:val="22"/>
                <w:szCs w:val="22"/>
                <w:lang w:eastAsia="ar-SA"/>
              </w:rPr>
            </w:pPr>
            <w:r w:rsidRPr="00521F2E">
              <w:rPr>
                <w:color w:val="000000"/>
                <w:sz w:val="22"/>
                <w:szCs w:val="22"/>
                <w:shd w:val="clear" w:color="auto" w:fill="FFFFFF"/>
              </w:rPr>
              <w:t>2.1. Вид документа, раскрытого эмитентом, и отчетный период, за который он составлен: е</w:t>
            </w:r>
            <w:r w:rsidR="00FD44D1">
              <w:rPr>
                <w:color w:val="000000"/>
                <w:sz w:val="22"/>
                <w:szCs w:val="22"/>
                <w:shd w:val="clear" w:color="auto" w:fill="FFFFFF"/>
              </w:rPr>
              <w:t xml:space="preserve">жеквартальный отчет за период </w:t>
            </w:r>
            <w:r w:rsidR="00867831">
              <w:rPr>
                <w:color w:val="000000"/>
                <w:sz w:val="22"/>
                <w:szCs w:val="22"/>
                <w:shd w:val="clear" w:color="auto" w:fill="FFFFFF"/>
              </w:rPr>
              <w:t>I</w:t>
            </w:r>
            <w:r w:rsidR="008C61F1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521F2E">
              <w:rPr>
                <w:color w:val="000000"/>
                <w:sz w:val="22"/>
                <w:szCs w:val="22"/>
                <w:shd w:val="clear" w:color="auto" w:fill="FFFFFF"/>
              </w:rPr>
              <w:t xml:space="preserve"> кв. 20</w:t>
            </w:r>
            <w:r w:rsidR="00426C15">
              <w:rPr>
                <w:color w:val="000000"/>
                <w:sz w:val="22"/>
                <w:szCs w:val="22"/>
                <w:shd w:val="clear" w:color="auto" w:fill="FFFFFF"/>
              </w:rPr>
              <w:t>20</w:t>
            </w:r>
            <w:r w:rsidRPr="00521F2E">
              <w:rPr>
                <w:color w:val="000000"/>
                <w:sz w:val="22"/>
                <w:szCs w:val="22"/>
                <w:shd w:val="clear" w:color="auto" w:fill="FFFFFF"/>
              </w:rPr>
              <w:t xml:space="preserve"> г.</w:t>
            </w:r>
            <w:r w:rsidRPr="00521F2E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521F2E">
              <w:rPr>
                <w:color w:val="000000"/>
                <w:sz w:val="22"/>
                <w:szCs w:val="22"/>
              </w:rPr>
              <w:br/>
            </w:r>
            <w:r w:rsidRPr="00521F2E">
              <w:rPr>
                <w:color w:val="000000"/>
                <w:sz w:val="22"/>
                <w:szCs w:val="22"/>
                <w:shd w:val="clear" w:color="auto" w:fill="FFFFFF"/>
              </w:rPr>
              <w:t>2.2. Дата опубликования текста ежеквартального отчета эмитента</w:t>
            </w:r>
            <w:r w:rsidR="0062256A">
              <w:rPr>
                <w:color w:val="000000"/>
                <w:sz w:val="22"/>
                <w:szCs w:val="22"/>
                <w:shd w:val="clear" w:color="auto" w:fill="FFFFFF"/>
              </w:rPr>
              <w:t xml:space="preserve"> на странице в сети Интернет: </w:t>
            </w:r>
            <w:r w:rsidR="008C61F1">
              <w:rPr>
                <w:color w:val="000000"/>
                <w:sz w:val="22"/>
                <w:szCs w:val="22"/>
                <w:shd w:val="clear" w:color="auto" w:fill="FFFFFF"/>
              </w:rPr>
              <w:t>15</w:t>
            </w:r>
            <w:r w:rsidR="0062256A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8C61F1">
              <w:rPr>
                <w:color w:val="000000"/>
                <w:sz w:val="22"/>
                <w:szCs w:val="22"/>
                <w:shd w:val="clear" w:color="auto" w:fill="FFFFFF"/>
              </w:rPr>
              <w:t>02.2021</w:t>
            </w:r>
            <w:r w:rsidRPr="00521F2E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521F2E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521F2E">
              <w:rPr>
                <w:color w:val="000000"/>
                <w:sz w:val="22"/>
                <w:szCs w:val="22"/>
              </w:rPr>
              <w:br/>
            </w:r>
            <w:r w:rsidRPr="00521F2E">
              <w:rPr>
                <w:color w:val="000000"/>
                <w:sz w:val="22"/>
                <w:szCs w:val="22"/>
                <w:shd w:val="clear" w:color="auto" w:fill="FFFFFF"/>
              </w:rPr>
              <w:t>2.3. Копия ежеквартального отчета предоставляется по требованию заинтересованного лица за плату, не превышающую расходов на изготовление копии.</w:t>
            </w:r>
          </w:p>
        </w:tc>
      </w:tr>
    </w:tbl>
    <w:p w:rsidR="00705777" w:rsidRPr="000F0BE3" w:rsidRDefault="00705777" w:rsidP="00705777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837"/>
        <w:gridCol w:w="1559"/>
        <w:gridCol w:w="851"/>
        <w:gridCol w:w="2835"/>
        <w:gridCol w:w="142"/>
      </w:tblGrid>
      <w:tr w:rsidR="00705777" w:rsidRPr="000F0BE3" w:rsidTr="00E94DB6">
        <w:trPr>
          <w:cantSplit/>
        </w:trPr>
        <w:tc>
          <w:tcPr>
            <w:tcW w:w="10235" w:type="dxa"/>
            <w:gridSpan w:val="11"/>
          </w:tcPr>
          <w:p w:rsidR="00705777" w:rsidRPr="000F0BE3" w:rsidRDefault="00705777" w:rsidP="00E94DB6">
            <w:pPr>
              <w:jc w:val="center"/>
              <w:rPr>
                <w:sz w:val="22"/>
                <w:szCs w:val="22"/>
              </w:rPr>
            </w:pPr>
            <w:r w:rsidRPr="000F0BE3">
              <w:rPr>
                <w:sz w:val="22"/>
                <w:szCs w:val="22"/>
              </w:rPr>
              <w:t>3. Подпись</w:t>
            </w:r>
          </w:p>
        </w:tc>
      </w:tr>
      <w:tr w:rsidR="00705777" w:rsidRPr="006A5C31" w:rsidTr="00CE76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4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05777" w:rsidRPr="006A5C31" w:rsidRDefault="00705777" w:rsidP="00123B83">
            <w:pPr>
              <w:ind w:left="57"/>
              <w:jc w:val="both"/>
              <w:rPr>
                <w:sz w:val="22"/>
                <w:szCs w:val="22"/>
              </w:rPr>
            </w:pPr>
            <w:r w:rsidRPr="006A5C31">
              <w:rPr>
                <w:sz w:val="22"/>
                <w:szCs w:val="22"/>
              </w:rPr>
              <w:t xml:space="preserve">3.1. </w:t>
            </w:r>
            <w:r w:rsidR="00123B83">
              <w:rPr>
                <w:b/>
                <w:i/>
                <w:sz w:val="22"/>
                <w:szCs w:val="22"/>
              </w:rPr>
              <w:t>Генеральный директор</w:t>
            </w:r>
            <w:r w:rsidR="00CE7638" w:rsidRPr="00C632CF">
              <w:rPr>
                <w:b/>
                <w:i/>
                <w:sz w:val="22"/>
                <w:szCs w:val="22"/>
              </w:rPr>
              <w:t xml:space="preserve"> Общества с ограниченной ответственностью «ТМФ РУС», осуществляющего  полномочия единоличного исполнительного органа Общества с ограниченной ответственностью «Компания специального назначения «Структурные инвестиции 1» на основании договора передачи полномочий единоличного исполнительного органа </w:t>
            </w:r>
            <w:r w:rsidR="00123B83">
              <w:rPr>
                <w:b/>
                <w:i/>
                <w:sz w:val="22"/>
                <w:szCs w:val="22"/>
              </w:rPr>
              <w:t xml:space="preserve">б/н </w:t>
            </w:r>
            <w:r w:rsidR="00CE7638" w:rsidRPr="00C632CF">
              <w:rPr>
                <w:b/>
                <w:i/>
                <w:sz w:val="22"/>
                <w:szCs w:val="22"/>
              </w:rPr>
              <w:t xml:space="preserve">от «30» июня 2014 г.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777" w:rsidRPr="006A5C31" w:rsidRDefault="00705777" w:rsidP="00E94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05777" w:rsidRPr="006A5C31" w:rsidRDefault="00705777" w:rsidP="00E94DB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05777" w:rsidRPr="00B42D4F" w:rsidRDefault="001A54D4" w:rsidP="00B4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Ю. С. Песу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05777" w:rsidRPr="006A5C31" w:rsidRDefault="00705777" w:rsidP="00E94DB6">
            <w:pPr>
              <w:rPr>
                <w:sz w:val="22"/>
                <w:szCs w:val="22"/>
              </w:rPr>
            </w:pPr>
          </w:p>
        </w:tc>
      </w:tr>
      <w:tr w:rsidR="00705777" w:rsidRPr="000F0BE3" w:rsidTr="00CE76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5777" w:rsidRPr="000F0BE3" w:rsidRDefault="00705777" w:rsidP="00E94DB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05777" w:rsidRPr="000F0BE3" w:rsidRDefault="00705777" w:rsidP="00E94DB6">
            <w:pPr>
              <w:jc w:val="center"/>
              <w:rPr>
                <w:sz w:val="22"/>
                <w:szCs w:val="22"/>
              </w:rPr>
            </w:pPr>
            <w:r w:rsidRPr="000F0BE3">
              <w:rPr>
                <w:sz w:val="22"/>
                <w:szCs w:val="22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05777" w:rsidRPr="000F0BE3" w:rsidRDefault="00705777" w:rsidP="00E94DB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05777" w:rsidRPr="000F0BE3" w:rsidRDefault="00705777" w:rsidP="00E94DB6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5777" w:rsidRPr="000F0BE3" w:rsidRDefault="00705777" w:rsidP="00E94DB6">
            <w:pPr>
              <w:rPr>
                <w:sz w:val="22"/>
                <w:szCs w:val="22"/>
              </w:rPr>
            </w:pPr>
          </w:p>
        </w:tc>
      </w:tr>
      <w:tr w:rsidR="00705777" w:rsidRPr="000F0BE3" w:rsidTr="00CE76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05777" w:rsidRPr="000F0BE3" w:rsidRDefault="00705777" w:rsidP="00E94DB6">
            <w:pPr>
              <w:ind w:left="57"/>
              <w:rPr>
                <w:sz w:val="22"/>
                <w:szCs w:val="22"/>
              </w:rPr>
            </w:pPr>
            <w:r w:rsidRPr="000F0BE3">
              <w:rPr>
                <w:sz w:val="22"/>
                <w:szCs w:val="22"/>
              </w:rPr>
              <w:t xml:space="preserve">3.2. Дата </w:t>
            </w:r>
            <w:r>
              <w:rPr>
                <w:sz w:val="22"/>
                <w:szCs w:val="22"/>
              </w:rPr>
              <w:t xml:space="preserve">  </w:t>
            </w:r>
            <w:r w:rsidRPr="000F0BE3">
              <w:rPr>
                <w:sz w:val="22"/>
                <w:szCs w:val="22"/>
              </w:rPr>
              <w:t>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777" w:rsidRPr="00BB51FD" w:rsidRDefault="00426C15" w:rsidP="001A54D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8C61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5777" w:rsidRPr="000F0BE3" w:rsidRDefault="00705777" w:rsidP="00E94DB6">
            <w:pPr>
              <w:rPr>
                <w:sz w:val="22"/>
                <w:szCs w:val="22"/>
              </w:rPr>
            </w:pPr>
            <w:r w:rsidRPr="000F0BE3">
              <w:rPr>
                <w:sz w:val="22"/>
                <w:szCs w:val="22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777" w:rsidRPr="00BB51FD" w:rsidRDefault="008C61F1" w:rsidP="00E94D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5777" w:rsidRPr="000F0BE3" w:rsidRDefault="00705777" w:rsidP="00E94DB6">
            <w:pPr>
              <w:jc w:val="right"/>
              <w:rPr>
                <w:sz w:val="22"/>
                <w:szCs w:val="22"/>
              </w:rPr>
            </w:pPr>
            <w:r w:rsidRPr="000F0BE3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777" w:rsidRPr="009F68A3" w:rsidRDefault="00867831" w:rsidP="00DB0D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C61F1">
              <w:rPr>
                <w:sz w:val="22"/>
                <w:szCs w:val="22"/>
              </w:rPr>
              <w:t>1</w:t>
            </w:r>
            <w:bookmarkStart w:id="0" w:name="_GoBack"/>
            <w:bookmarkEnd w:id="0"/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5777" w:rsidRPr="000F0BE3" w:rsidRDefault="00705777" w:rsidP="00E94DB6">
            <w:pPr>
              <w:ind w:left="57"/>
              <w:rPr>
                <w:sz w:val="22"/>
                <w:szCs w:val="22"/>
              </w:rPr>
            </w:pPr>
            <w:r w:rsidRPr="000F0BE3">
              <w:rPr>
                <w:sz w:val="22"/>
                <w:szCs w:val="22"/>
              </w:rPr>
              <w:t>г.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5777" w:rsidRPr="000F0BE3" w:rsidRDefault="00705777" w:rsidP="00E94DB6">
            <w:pPr>
              <w:jc w:val="center"/>
              <w:rPr>
                <w:sz w:val="22"/>
                <w:szCs w:val="22"/>
              </w:rPr>
            </w:pPr>
            <w:r w:rsidRPr="000F0BE3">
              <w:rPr>
                <w:sz w:val="22"/>
                <w:szCs w:val="22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05777" w:rsidRPr="000F0BE3" w:rsidRDefault="00705777" w:rsidP="00E94DB6">
            <w:pPr>
              <w:rPr>
                <w:sz w:val="22"/>
                <w:szCs w:val="22"/>
              </w:rPr>
            </w:pPr>
          </w:p>
        </w:tc>
      </w:tr>
      <w:tr w:rsidR="00705777" w:rsidRPr="000F0BE3" w:rsidTr="00CE76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5777" w:rsidRPr="000F0BE3" w:rsidRDefault="00705777" w:rsidP="00E94DB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5777" w:rsidRPr="000F0BE3" w:rsidRDefault="00705777" w:rsidP="00E94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5777" w:rsidRPr="000F0BE3" w:rsidRDefault="00705777" w:rsidP="00E94DB6">
            <w:pPr>
              <w:rPr>
                <w:sz w:val="22"/>
                <w:szCs w:val="22"/>
              </w:rPr>
            </w:pPr>
          </w:p>
        </w:tc>
      </w:tr>
    </w:tbl>
    <w:p w:rsidR="00F32DC9" w:rsidRPr="000F0BE3" w:rsidRDefault="00F32DC9">
      <w:pPr>
        <w:rPr>
          <w:sz w:val="22"/>
          <w:szCs w:val="22"/>
        </w:rPr>
      </w:pPr>
    </w:p>
    <w:sectPr w:rsidR="00F32DC9" w:rsidRPr="000F0BE3">
      <w:headerReference w:type="default" r:id="rId8"/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4FA" w:rsidRDefault="006454FA">
      <w:r>
        <w:separator/>
      </w:r>
    </w:p>
  </w:endnote>
  <w:endnote w:type="continuationSeparator" w:id="0">
    <w:p w:rsidR="006454FA" w:rsidRDefault="0064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4FA" w:rsidRDefault="006454FA">
      <w:r>
        <w:separator/>
      </w:r>
    </w:p>
  </w:footnote>
  <w:footnote w:type="continuationSeparator" w:id="0">
    <w:p w:rsidR="006454FA" w:rsidRDefault="00645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DC9" w:rsidRDefault="00F32DC9">
    <w:pPr>
      <w:pStyle w:val="Header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D57DF"/>
    <w:multiLevelType w:val="hybridMultilevel"/>
    <w:tmpl w:val="A386B9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C9"/>
    <w:rsid w:val="00016280"/>
    <w:rsid w:val="00021063"/>
    <w:rsid w:val="000449E2"/>
    <w:rsid w:val="00061E37"/>
    <w:rsid w:val="000C6421"/>
    <w:rsid w:val="000D467D"/>
    <w:rsid w:val="000F0BE3"/>
    <w:rsid w:val="000F1043"/>
    <w:rsid w:val="00101C31"/>
    <w:rsid w:val="00123B83"/>
    <w:rsid w:val="00150A14"/>
    <w:rsid w:val="00157697"/>
    <w:rsid w:val="00164596"/>
    <w:rsid w:val="00176288"/>
    <w:rsid w:val="00184599"/>
    <w:rsid w:val="001A2B74"/>
    <w:rsid w:val="001A54D4"/>
    <w:rsid w:val="001B4D9D"/>
    <w:rsid w:val="001C6E6B"/>
    <w:rsid w:val="00207F5A"/>
    <w:rsid w:val="0021364F"/>
    <w:rsid w:val="00213C0E"/>
    <w:rsid w:val="00232F49"/>
    <w:rsid w:val="0025322C"/>
    <w:rsid w:val="00296AF3"/>
    <w:rsid w:val="002C2E74"/>
    <w:rsid w:val="002F156A"/>
    <w:rsid w:val="002F20A6"/>
    <w:rsid w:val="0033154C"/>
    <w:rsid w:val="003753D7"/>
    <w:rsid w:val="003865FB"/>
    <w:rsid w:val="003A5DCF"/>
    <w:rsid w:val="003C5D11"/>
    <w:rsid w:val="003D557F"/>
    <w:rsid w:val="003D5D33"/>
    <w:rsid w:val="003D71BD"/>
    <w:rsid w:val="003F2E14"/>
    <w:rsid w:val="003F34AD"/>
    <w:rsid w:val="003F6A50"/>
    <w:rsid w:val="003F6F13"/>
    <w:rsid w:val="00413B64"/>
    <w:rsid w:val="00415A04"/>
    <w:rsid w:val="00426427"/>
    <w:rsid w:val="00426C15"/>
    <w:rsid w:val="00431796"/>
    <w:rsid w:val="004A79B8"/>
    <w:rsid w:val="004B641C"/>
    <w:rsid w:val="004C08B8"/>
    <w:rsid w:val="004C555C"/>
    <w:rsid w:val="004E0F4F"/>
    <w:rsid w:val="00503143"/>
    <w:rsid w:val="00514D2B"/>
    <w:rsid w:val="00521F2E"/>
    <w:rsid w:val="00547F37"/>
    <w:rsid w:val="00563EA3"/>
    <w:rsid w:val="0058538D"/>
    <w:rsid w:val="005C200E"/>
    <w:rsid w:val="00603323"/>
    <w:rsid w:val="006078F4"/>
    <w:rsid w:val="006128F3"/>
    <w:rsid w:val="00613B19"/>
    <w:rsid w:val="00616599"/>
    <w:rsid w:val="0062256A"/>
    <w:rsid w:val="00643275"/>
    <w:rsid w:val="006454FA"/>
    <w:rsid w:val="00654476"/>
    <w:rsid w:val="006658E7"/>
    <w:rsid w:val="006841CD"/>
    <w:rsid w:val="00691F6D"/>
    <w:rsid w:val="006A5C31"/>
    <w:rsid w:val="00705777"/>
    <w:rsid w:val="00775D63"/>
    <w:rsid w:val="007C6001"/>
    <w:rsid w:val="007F6009"/>
    <w:rsid w:val="00814835"/>
    <w:rsid w:val="00816B6D"/>
    <w:rsid w:val="0084200F"/>
    <w:rsid w:val="008621CE"/>
    <w:rsid w:val="00867831"/>
    <w:rsid w:val="0087381A"/>
    <w:rsid w:val="008754CA"/>
    <w:rsid w:val="008C61F1"/>
    <w:rsid w:val="008E57B4"/>
    <w:rsid w:val="008F75C2"/>
    <w:rsid w:val="009033CF"/>
    <w:rsid w:val="00907052"/>
    <w:rsid w:val="00921AAF"/>
    <w:rsid w:val="009320A7"/>
    <w:rsid w:val="0093298B"/>
    <w:rsid w:val="0096408F"/>
    <w:rsid w:val="00971D09"/>
    <w:rsid w:val="009749A8"/>
    <w:rsid w:val="0098268C"/>
    <w:rsid w:val="009937E8"/>
    <w:rsid w:val="009A0778"/>
    <w:rsid w:val="009E6F46"/>
    <w:rsid w:val="009F0B1E"/>
    <w:rsid w:val="009F68A3"/>
    <w:rsid w:val="00A2265E"/>
    <w:rsid w:val="00A270E8"/>
    <w:rsid w:val="00A27815"/>
    <w:rsid w:val="00A4689B"/>
    <w:rsid w:val="00A47299"/>
    <w:rsid w:val="00A47C01"/>
    <w:rsid w:val="00A62754"/>
    <w:rsid w:val="00AC2A1D"/>
    <w:rsid w:val="00B02389"/>
    <w:rsid w:val="00B13E5A"/>
    <w:rsid w:val="00B179D0"/>
    <w:rsid w:val="00B42D4F"/>
    <w:rsid w:val="00B521F3"/>
    <w:rsid w:val="00B7206D"/>
    <w:rsid w:val="00B9007B"/>
    <w:rsid w:val="00B943E5"/>
    <w:rsid w:val="00BB51FD"/>
    <w:rsid w:val="00BC1C9E"/>
    <w:rsid w:val="00BC3C19"/>
    <w:rsid w:val="00BC4445"/>
    <w:rsid w:val="00BD48B3"/>
    <w:rsid w:val="00C5688C"/>
    <w:rsid w:val="00CA591E"/>
    <w:rsid w:val="00CC626B"/>
    <w:rsid w:val="00CE7638"/>
    <w:rsid w:val="00CF531C"/>
    <w:rsid w:val="00D12F31"/>
    <w:rsid w:val="00D478A2"/>
    <w:rsid w:val="00D637AA"/>
    <w:rsid w:val="00D81691"/>
    <w:rsid w:val="00D92BF4"/>
    <w:rsid w:val="00DA1566"/>
    <w:rsid w:val="00DA2545"/>
    <w:rsid w:val="00DA600F"/>
    <w:rsid w:val="00DB0D10"/>
    <w:rsid w:val="00DC0C56"/>
    <w:rsid w:val="00DE2146"/>
    <w:rsid w:val="00DF1DAB"/>
    <w:rsid w:val="00E05A37"/>
    <w:rsid w:val="00E31C90"/>
    <w:rsid w:val="00E40546"/>
    <w:rsid w:val="00E41E01"/>
    <w:rsid w:val="00E52D78"/>
    <w:rsid w:val="00E611D0"/>
    <w:rsid w:val="00E83B92"/>
    <w:rsid w:val="00E86818"/>
    <w:rsid w:val="00E94DB6"/>
    <w:rsid w:val="00EA5E6D"/>
    <w:rsid w:val="00EC77FE"/>
    <w:rsid w:val="00ED31E5"/>
    <w:rsid w:val="00ED3848"/>
    <w:rsid w:val="00F32DC9"/>
    <w:rsid w:val="00F421F0"/>
    <w:rsid w:val="00F701F8"/>
    <w:rsid w:val="00F931D0"/>
    <w:rsid w:val="00F9466E"/>
    <w:rsid w:val="00F96AA0"/>
    <w:rsid w:val="00FC1B75"/>
    <w:rsid w:val="00FC448F"/>
    <w:rsid w:val="00FD44D1"/>
    <w:rsid w:val="00FE04C7"/>
    <w:rsid w:val="00FE1DDA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15E72E"/>
  <w14:defaultImageDpi w14:val="0"/>
  <w15:docId w15:val="{1E552397-5048-44AF-A376-EDCC0E30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customStyle="1" w:styleId="SUBST">
    <w:name w:val="__SUBST"/>
    <w:rsid w:val="000F0BE3"/>
    <w:rPr>
      <w:b/>
      <w:i/>
      <w:sz w:val="22"/>
    </w:rPr>
  </w:style>
  <w:style w:type="paragraph" w:customStyle="1" w:styleId="1">
    <w:name w:val="Стиль Подзаголовка 1"/>
    <w:basedOn w:val="Normal"/>
    <w:rsid w:val="000F0BE3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Text">
    <w:name w:val="Text"/>
    <w:basedOn w:val="Normal"/>
    <w:rsid w:val="003F34AD"/>
    <w:pPr>
      <w:autoSpaceDE/>
      <w:autoSpaceDN/>
      <w:spacing w:after="240"/>
      <w:ind w:firstLine="1440"/>
    </w:pPr>
    <w:rPr>
      <w:sz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3F34AD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B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2B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200F"/>
    <w:rPr>
      <w:rFonts w:cs="Times New Roman"/>
      <w:color w:val="0000FF" w:themeColor="hyperlink"/>
      <w:u w:val="single"/>
    </w:rPr>
  </w:style>
  <w:style w:type="character" w:customStyle="1" w:styleId="apple-converted-space">
    <w:name w:val="apple-converted-space"/>
    <w:rsid w:val="00521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20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-disclosure.ru/portal/company.aspx?id=346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3568318F</Template>
  <TotalTime>1</TotalTime>
  <Pages>1</Pages>
  <Words>205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16</vt:lpstr>
    </vt:vector>
  </TitlesOfParts>
  <Company>RePack by SPecialiST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16</dc:title>
  <dc:subject/>
  <dc:creator>Prof-SlejovaNA</dc:creator>
  <cp:keywords/>
  <dc:description/>
  <cp:lastModifiedBy>Vladimir Lentischev</cp:lastModifiedBy>
  <cp:revision>2</cp:revision>
  <cp:lastPrinted>2014-10-08T17:14:00Z</cp:lastPrinted>
  <dcterms:created xsi:type="dcterms:W3CDTF">2021-02-15T14:10:00Z</dcterms:created>
  <dcterms:modified xsi:type="dcterms:W3CDTF">2021-02-15T14:10:00Z</dcterms:modified>
</cp:coreProperties>
</file>